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3B71C">
      <w:pPr>
        <w:spacing w:line="550" w:lineRule="exact"/>
        <w:ind w:firstLine="0" w:firstLineChars="0"/>
        <w:jc w:val="left"/>
        <w:rPr>
          <w:rFonts w:ascii="Times New Roman" w:hAnsi="Times New Roman" w:eastAsia="方正黑体_GBK"/>
          <w:szCs w:val="32"/>
        </w:rPr>
      </w:pPr>
      <w:r>
        <w:rPr>
          <w:rFonts w:hint="eastAsia" w:ascii="方正黑体_GBK" w:hAnsi="Times New Roman" w:eastAsia="方正黑体_GBK"/>
          <w:szCs w:val="32"/>
        </w:rPr>
        <w:t>附件</w:t>
      </w:r>
      <w:r>
        <w:rPr>
          <w:rFonts w:hint="eastAsia" w:ascii="Times New Roman" w:hAnsi="Times New Roman" w:eastAsia="方正黑体_GBK"/>
          <w:szCs w:val="32"/>
        </w:rPr>
        <w:t>2</w:t>
      </w:r>
    </w:p>
    <w:p w14:paraId="7728C8C1">
      <w:pPr>
        <w:tabs>
          <w:tab w:val="left" w:pos="9193"/>
          <w:tab w:val="left" w:pos="9827"/>
        </w:tabs>
        <w:autoSpaceDE w:val="0"/>
        <w:autoSpaceDN w:val="0"/>
        <w:adjustRightInd w:val="0"/>
        <w:spacing w:before="120" w:line="570" w:lineRule="exact"/>
        <w:ind w:firstLine="0" w:firstLineChars="0"/>
        <w:jc w:val="center"/>
        <w:rPr>
          <w:rFonts w:hint="eastAsia" w:ascii="方正小标宋_GBK" w:hAnsi="Times New Roman" w:eastAsia="方正小标宋_GBK"/>
          <w:spacing w:val="-16"/>
          <w:sz w:val="36"/>
          <w:szCs w:val="36"/>
        </w:rPr>
      </w:pPr>
      <w:r>
        <w:rPr>
          <w:rFonts w:hint="eastAsia" w:ascii="方正小标宋_GBK" w:hAnsi="Times New Roman" w:eastAsia="方正小标宋_GBK"/>
          <w:spacing w:val="-16"/>
          <w:sz w:val="36"/>
          <w:szCs w:val="36"/>
        </w:rPr>
        <w:t>省级机关党支部争创“服务高质量发展先锋行动队”申报表</w:t>
      </w:r>
    </w:p>
    <w:p w14:paraId="1C3AAD64">
      <w:pPr>
        <w:tabs>
          <w:tab w:val="left" w:pos="9193"/>
          <w:tab w:val="left" w:pos="9827"/>
        </w:tabs>
        <w:autoSpaceDE w:val="0"/>
        <w:autoSpaceDN w:val="0"/>
        <w:adjustRightInd w:val="0"/>
        <w:spacing w:line="360" w:lineRule="exact"/>
        <w:ind w:firstLine="0" w:firstLineChars="0"/>
        <w:jc w:val="center"/>
        <w:rPr>
          <w:rFonts w:hint="eastAsia" w:ascii="方正小标宋_GBK" w:hAnsi="Times New Roman" w:eastAsia="方正小标宋_GBK"/>
          <w:sz w:val="36"/>
          <w:szCs w:val="36"/>
        </w:rPr>
      </w:pPr>
    </w:p>
    <w:tbl>
      <w:tblPr>
        <w:tblStyle w:val="1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851"/>
        <w:gridCol w:w="1134"/>
        <w:gridCol w:w="850"/>
        <w:gridCol w:w="1276"/>
        <w:gridCol w:w="992"/>
        <w:gridCol w:w="1134"/>
        <w:gridCol w:w="1386"/>
      </w:tblGrid>
      <w:tr w14:paraId="76A17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645" w:hRule="atLeast"/>
          <w:jc w:val="center"/>
        </w:trPr>
        <w:tc>
          <w:tcPr>
            <w:tcW w:w="1330" w:type="dxa"/>
            <w:noWrap/>
            <w:vAlign w:val="center"/>
          </w:tcPr>
          <w:p w14:paraId="29E041B4">
            <w:pPr>
              <w:adjustRightInd w:val="0"/>
              <w:spacing w:line="320" w:lineRule="exact"/>
              <w:ind w:firstLine="0" w:firstLineChars="0"/>
              <w:jc w:val="center"/>
              <w:textAlignment w:val="center"/>
              <w:rPr>
                <w:rFonts w:ascii="方正黑体_GBK" w:hAnsi="方正楷体_GBK" w:eastAsia="方正黑体_GBK" w:cs="方正楷体_GBK"/>
                <w:sz w:val="24"/>
                <w:szCs w:val="24"/>
              </w:rPr>
            </w:pPr>
            <w:r>
              <w:rPr>
                <w:rFonts w:hint="eastAsia" w:ascii="方正黑体_GBK" w:hAnsi="方正楷体_GBK" w:eastAsia="方正黑体_GBK" w:cs="方正楷体_GBK"/>
                <w:sz w:val="24"/>
                <w:szCs w:val="24"/>
              </w:rPr>
              <w:t>党支部</w:t>
            </w:r>
          </w:p>
          <w:p w14:paraId="4C18AA7C">
            <w:pPr>
              <w:adjustRightInd w:val="0"/>
              <w:spacing w:line="320" w:lineRule="exact"/>
              <w:ind w:firstLine="0" w:firstLineChars="0"/>
              <w:jc w:val="center"/>
              <w:textAlignment w:val="center"/>
              <w:rPr>
                <w:rFonts w:ascii="方正黑体_GBK" w:hAnsi="方正楷体_GBK" w:eastAsia="方正黑体_GBK" w:cs="方正楷体_GBK"/>
                <w:sz w:val="24"/>
                <w:szCs w:val="24"/>
              </w:rPr>
            </w:pPr>
            <w:r>
              <w:rPr>
                <w:rFonts w:hint="eastAsia" w:ascii="方正黑体_GBK" w:hAnsi="方正楷体_GBK" w:eastAsia="方正黑体_GBK" w:cs="方正楷体_GBK"/>
                <w:sz w:val="24"/>
                <w:szCs w:val="24"/>
              </w:rPr>
              <w:t>名称</w:t>
            </w:r>
          </w:p>
        </w:tc>
        <w:tc>
          <w:tcPr>
            <w:tcW w:w="283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087F0946">
            <w:pPr>
              <w:adjustRightInd w:val="0"/>
              <w:spacing w:line="600" w:lineRule="exact"/>
              <w:ind w:firstLine="0" w:firstLineChars="0"/>
              <w:jc w:val="left"/>
              <w:textAlignment w:val="center"/>
              <w:rPr>
                <w:rFonts w:ascii="方正楷体_GBK" w:hAnsi="方正楷体_GBK" w:eastAsia="方正楷体_GBK" w:cs="方正楷体_GBK"/>
                <w:sz w:val="28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73531B3">
            <w:pPr>
              <w:adjustRightInd w:val="0"/>
              <w:spacing w:line="320" w:lineRule="exact"/>
              <w:ind w:firstLine="0" w:firstLineChars="0"/>
              <w:jc w:val="center"/>
              <w:textAlignment w:val="center"/>
              <w:rPr>
                <w:rFonts w:ascii="方正楷体_GBK" w:hAnsi="方正楷体_GBK" w:eastAsia="方正楷体_GBK" w:cs="方正楷体_GBK"/>
                <w:sz w:val="28"/>
                <w:szCs w:val="24"/>
              </w:rPr>
            </w:pPr>
            <w:r>
              <w:rPr>
                <w:rFonts w:hint="eastAsia" w:ascii="方正黑体_GBK" w:hAnsi="方正楷体_GBK" w:eastAsia="方正黑体_GBK" w:cs="方正楷体_GBK"/>
                <w:sz w:val="24"/>
                <w:szCs w:val="24"/>
              </w:rPr>
              <w:t>申报类别</w:t>
            </w:r>
          </w:p>
        </w:tc>
        <w:tc>
          <w:tcPr>
            <w:tcW w:w="252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5575340A">
            <w:pPr>
              <w:adjustRightInd w:val="0"/>
              <w:spacing w:line="400" w:lineRule="exact"/>
              <w:ind w:firstLine="0" w:firstLineChars="0"/>
              <w:jc w:val="left"/>
              <w:textAlignment w:val="center"/>
              <w:rPr>
                <w:rFonts w:ascii="方正楷体_GBK" w:hAnsi="方正楷体_GBK" w:eastAsia="方正楷体_GBK" w:cs="方正楷体_GBK"/>
                <w:spacing w:val="-24"/>
                <w:sz w:val="28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pacing w:val="-24"/>
                <w:sz w:val="24"/>
                <w:szCs w:val="24"/>
              </w:rPr>
              <w:t>（从</w:t>
            </w:r>
            <w:r>
              <w:rPr>
                <w:rFonts w:hint="eastAsia" w:ascii="Times New Roman" w:hAnsi="Times New Roman" w:eastAsia="方正楷体_GBK"/>
                <w:spacing w:val="-24"/>
                <w:sz w:val="24"/>
                <w:szCs w:val="24"/>
              </w:rPr>
              <w:t>8</w:t>
            </w:r>
            <w:r>
              <w:rPr>
                <w:rFonts w:hint="eastAsia" w:ascii="方正楷体_GBK" w:hAnsi="方正楷体_GBK" w:eastAsia="方正楷体_GBK" w:cs="方正楷体_GBK"/>
                <w:spacing w:val="-24"/>
                <w:sz w:val="24"/>
                <w:szCs w:val="24"/>
              </w:rPr>
              <w:t>个重点领域中选1个）</w:t>
            </w:r>
          </w:p>
        </w:tc>
      </w:tr>
      <w:tr w14:paraId="101CD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917" w:hRule="atLeast"/>
          <w:jc w:val="center"/>
        </w:trPr>
        <w:tc>
          <w:tcPr>
            <w:tcW w:w="1330" w:type="dxa"/>
            <w:noWrap/>
            <w:vAlign w:val="center"/>
          </w:tcPr>
          <w:p w14:paraId="4881B6B4">
            <w:pPr>
              <w:adjustRightInd w:val="0"/>
              <w:spacing w:line="360" w:lineRule="exact"/>
              <w:ind w:firstLine="0" w:firstLineChars="0"/>
              <w:jc w:val="center"/>
              <w:textAlignment w:val="center"/>
              <w:rPr>
                <w:rFonts w:ascii="方正黑体_GBK" w:hAnsi="方正楷体_GBK" w:eastAsia="方正黑体_GBK" w:cs="方正楷体_GBK"/>
                <w:sz w:val="24"/>
                <w:szCs w:val="24"/>
              </w:rPr>
            </w:pPr>
            <w:r>
              <w:rPr>
                <w:rFonts w:hint="eastAsia" w:ascii="方正黑体_GBK" w:hAnsi="方正楷体_GBK" w:eastAsia="方正黑体_GBK" w:cs="方正楷体_GBK"/>
                <w:sz w:val="24"/>
                <w:szCs w:val="24"/>
              </w:rPr>
              <w:t>党员数</w:t>
            </w:r>
          </w:p>
        </w:tc>
        <w:tc>
          <w:tcPr>
            <w:tcW w:w="851" w:type="dxa"/>
            <w:noWrap/>
            <w:vAlign w:val="center"/>
          </w:tcPr>
          <w:p w14:paraId="5454BAA0">
            <w:pPr>
              <w:adjustRightInd w:val="0"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sz w:val="28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1CB3E5C">
            <w:pPr>
              <w:adjustRightIn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黑体_GBK" w:hAnsi="方正楷体_GBK" w:eastAsia="方正黑体_GBK" w:cs="方正楷体_GBK"/>
                <w:sz w:val="24"/>
                <w:szCs w:val="24"/>
              </w:rPr>
            </w:pPr>
            <w:r>
              <w:rPr>
                <w:rFonts w:hint="eastAsia" w:ascii="方正黑体_GBK" w:hAnsi="方正楷体_GBK" w:eastAsia="方正黑体_GBK" w:cs="方正楷体_GBK"/>
                <w:sz w:val="24"/>
                <w:szCs w:val="24"/>
              </w:rPr>
              <w:t>是否</w:t>
            </w:r>
          </w:p>
          <w:p w14:paraId="22BD10AD">
            <w:pPr>
              <w:adjustRightIn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黑体_GBK" w:hAnsi="方正楷体_GBK" w:eastAsia="方正黑体_GBK" w:cs="方正楷体_GBK"/>
                <w:sz w:val="28"/>
                <w:szCs w:val="24"/>
              </w:rPr>
            </w:pPr>
            <w:r>
              <w:rPr>
                <w:rFonts w:hint="eastAsia" w:ascii="方正黑体_GBK" w:hAnsi="方正楷体_GBK" w:eastAsia="方正黑体_GBK" w:cs="方正楷体_GBK"/>
                <w:sz w:val="24"/>
                <w:szCs w:val="24"/>
              </w:rPr>
              <w:t>“四强”党支部</w:t>
            </w:r>
          </w:p>
        </w:tc>
        <w:tc>
          <w:tcPr>
            <w:tcW w:w="850" w:type="dxa"/>
            <w:noWrap/>
            <w:vAlign w:val="center"/>
          </w:tcPr>
          <w:p w14:paraId="3601E167">
            <w:pPr>
              <w:adjustRightInd w:val="0"/>
              <w:spacing w:line="420" w:lineRule="exact"/>
              <w:ind w:left="-25" w:leftChars="-8" w:firstLine="0" w:firstLineChars="0"/>
              <w:jc w:val="center"/>
              <w:textAlignment w:val="center"/>
              <w:rPr>
                <w:rFonts w:ascii="方正黑体_GBK" w:hAnsi="方正楷体_GBK" w:eastAsia="方正黑体_GBK" w:cs="方正楷体_GBK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7E0B2334">
            <w:pPr>
              <w:adjustRightInd w:val="0"/>
              <w:spacing w:line="320" w:lineRule="exact"/>
              <w:ind w:firstLine="0" w:firstLineChars="0"/>
              <w:jc w:val="center"/>
              <w:textAlignment w:val="center"/>
              <w:rPr>
                <w:rFonts w:ascii="方正黑体_GBK" w:hAnsi="方正楷体_GBK" w:eastAsia="方正黑体_GBK" w:cs="方正楷体_GBK"/>
                <w:sz w:val="24"/>
                <w:szCs w:val="24"/>
              </w:rPr>
            </w:pPr>
            <w:r>
              <w:rPr>
                <w:rFonts w:hint="eastAsia" w:ascii="方正黑体_GBK" w:hAnsi="方正楷体_GBK" w:eastAsia="方正黑体_GBK" w:cs="方正楷体_GBK"/>
                <w:sz w:val="24"/>
                <w:szCs w:val="24"/>
              </w:rPr>
              <w:t>党支部</w:t>
            </w:r>
          </w:p>
          <w:p w14:paraId="4724B3FB">
            <w:pPr>
              <w:adjustRightIn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sz w:val="28"/>
                <w:szCs w:val="24"/>
              </w:rPr>
            </w:pPr>
            <w:r>
              <w:rPr>
                <w:rFonts w:hint="eastAsia" w:ascii="方正黑体_GBK" w:hAnsi="方正楷体_GBK" w:eastAsia="方正黑体_GBK" w:cs="方正楷体_GBK"/>
                <w:sz w:val="24"/>
                <w:szCs w:val="24"/>
              </w:rPr>
              <w:t>书记姓名</w:t>
            </w:r>
          </w:p>
        </w:tc>
        <w:tc>
          <w:tcPr>
            <w:tcW w:w="992" w:type="dxa"/>
            <w:noWrap w:val="0"/>
            <w:vAlign w:val="center"/>
          </w:tcPr>
          <w:p w14:paraId="683C40A8">
            <w:pPr>
              <w:adjustRightInd w:val="0"/>
              <w:spacing w:line="42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sz w:val="28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1C7B991D">
            <w:pPr>
              <w:adjustRightInd w:val="0"/>
              <w:spacing w:line="320" w:lineRule="exact"/>
              <w:ind w:firstLine="0" w:firstLineChars="0"/>
              <w:jc w:val="center"/>
              <w:textAlignment w:val="center"/>
              <w:rPr>
                <w:rFonts w:ascii="方正黑体_GBK" w:hAnsi="方正楷体_GBK" w:eastAsia="方正黑体_GBK" w:cs="方正楷体_GBK"/>
                <w:sz w:val="24"/>
                <w:szCs w:val="24"/>
              </w:rPr>
            </w:pPr>
            <w:r>
              <w:rPr>
                <w:rFonts w:hint="eastAsia" w:ascii="方正黑体_GBK" w:hAnsi="方正楷体_GBK" w:eastAsia="方正黑体_GBK" w:cs="方正楷体_GBK"/>
                <w:sz w:val="24"/>
                <w:szCs w:val="24"/>
              </w:rPr>
              <w:t>联系</w:t>
            </w:r>
          </w:p>
          <w:p w14:paraId="4FC6E3B7">
            <w:pPr>
              <w:adjustRightInd w:val="0"/>
              <w:spacing w:line="320" w:lineRule="exact"/>
              <w:ind w:firstLine="0" w:firstLineChars="0"/>
              <w:jc w:val="center"/>
              <w:textAlignment w:val="center"/>
              <w:rPr>
                <w:rFonts w:ascii="方正黑体_GBK" w:hAnsi="方正楷体_GBK" w:eastAsia="方正黑体_GBK" w:cs="方正楷体_GBK"/>
                <w:sz w:val="24"/>
                <w:szCs w:val="24"/>
              </w:rPr>
            </w:pPr>
            <w:r>
              <w:rPr>
                <w:rFonts w:hint="eastAsia" w:ascii="方正黑体_GBK" w:hAnsi="方正楷体_GBK" w:eastAsia="方正黑体_GBK" w:cs="方正楷体_GBK"/>
                <w:sz w:val="24"/>
                <w:szCs w:val="24"/>
              </w:rPr>
              <w:t>电话</w:t>
            </w:r>
          </w:p>
        </w:tc>
        <w:tc>
          <w:tcPr>
            <w:tcW w:w="1386" w:type="dxa"/>
            <w:noWrap/>
            <w:vAlign w:val="center"/>
          </w:tcPr>
          <w:p w14:paraId="78D85F28">
            <w:pPr>
              <w:adjustRightInd w:val="0"/>
              <w:spacing w:line="600" w:lineRule="exact"/>
              <w:ind w:firstLine="560"/>
              <w:textAlignment w:val="center"/>
              <w:rPr>
                <w:rFonts w:ascii="Times New Roman" w:hAnsi="Times New Roman" w:eastAsia="楷体_GB2312"/>
                <w:sz w:val="28"/>
                <w:szCs w:val="24"/>
              </w:rPr>
            </w:pPr>
          </w:p>
        </w:tc>
      </w:tr>
      <w:tr w14:paraId="43E7D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1284" w:hRule="atLeast"/>
          <w:jc w:val="center"/>
        </w:trPr>
        <w:tc>
          <w:tcPr>
            <w:tcW w:w="1330" w:type="dxa"/>
            <w:noWrap/>
            <w:vAlign w:val="center"/>
          </w:tcPr>
          <w:p w14:paraId="10F48433">
            <w:pPr>
              <w:adjustRightIn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黑体_GBK" w:hAnsi="方正楷体_GBK" w:eastAsia="方正黑体_GBK" w:cs="方正楷体_GBK"/>
                <w:sz w:val="24"/>
                <w:szCs w:val="24"/>
              </w:rPr>
            </w:pPr>
            <w:r>
              <w:rPr>
                <w:rFonts w:hint="eastAsia" w:ascii="方正黑体_GBK" w:hAnsi="方正楷体_GBK" w:eastAsia="方正黑体_GBK" w:cs="方正楷体_GBK"/>
                <w:sz w:val="24"/>
                <w:szCs w:val="24"/>
              </w:rPr>
              <w:t>党支部</w:t>
            </w:r>
          </w:p>
          <w:p w14:paraId="770AD376">
            <w:pPr>
              <w:adjustRightIn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黑体_GBK" w:hAnsi="方正楷体_GBK" w:eastAsia="方正黑体_GBK" w:cs="方正楷体_GBK"/>
                <w:sz w:val="24"/>
                <w:szCs w:val="24"/>
              </w:rPr>
            </w:pPr>
            <w:r>
              <w:rPr>
                <w:rFonts w:hint="eastAsia" w:ascii="方正黑体_GBK" w:hAnsi="方正楷体_GBK" w:eastAsia="方正黑体_GBK" w:cs="方正楷体_GBK"/>
                <w:sz w:val="24"/>
                <w:szCs w:val="24"/>
              </w:rPr>
              <w:t>所在处室（单位）</w:t>
            </w:r>
          </w:p>
          <w:p w14:paraId="0F8D03D9">
            <w:pPr>
              <w:adjustRightInd w:val="0"/>
              <w:spacing w:line="320" w:lineRule="exact"/>
              <w:ind w:firstLine="0" w:firstLineChars="0"/>
              <w:jc w:val="center"/>
              <w:textAlignment w:val="center"/>
              <w:rPr>
                <w:rFonts w:ascii="方正黑体_GBK" w:hAnsi="方正楷体_GBK" w:eastAsia="方正黑体_GBK" w:cs="方正楷体_GBK"/>
                <w:sz w:val="24"/>
                <w:szCs w:val="24"/>
              </w:rPr>
            </w:pPr>
            <w:r>
              <w:rPr>
                <w:rFonts w:hint="eastAsia" w:ascii="方正黑体_GBK" w:hAnsi="方正楷体_GBK" w:eastAsia="方正黑体_GBK" w:cs="方正楷体_GBK"/>
                <w:sz w:val="24"/>
                <w:szCs w:val="24"/>
              </w:rPr>
              <w:t>主要职责</w:t>
            </w:r>
          </w:p>
        </w:tc>
        <w:tc>
          <w:tcPr>
            <w:tcW w:w="7623" w:type="dxa"/>
            <w:gridSpan w:val="7"/>
            <w:noWrap/>
            <w:vAlign w:val="top"/>
          </w:tcPr>
          <w:p w14:paraId="6C60453D">
            <w:pPr>
              <w:adjustRightInd w:val="0"/>
              <w:spacing w:line="600" w:lineRule="exact"/>
              <w:ind w:firstLine="0" w:firstLineChars="0"/>
              <w:textAlignment w:val="center"/>
              <w:rPr>
                <w:rFonts w:hint="eastAsia" w:ascii="方正仿宋_GBK" w:hAnsi="方正楷体_GBK" w:cs="方正楷体_GBK"/>
                <w:sz w:val="24"/>
                <w:szCs w:val="24"/>
              </w:rPr>
            </w:pPr>
          </w:p>
        </w:tc>
      </w:tr>
      <w:tr w14:paraId="658F1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519" w:hRule="atLeast"/>
          <w:jc w:val="center"/>
        </w:trPr>
        <w:tc>
          <w:tcPr>
            <w:tcW w:w="1330" w:type="dxa"/>
            <w:noWrap/>
            <w:vAlign w:val="center"/>
          </w:tcPr>
          <w:p w14:paraId="4F4E8A38">
            <w:pPr>
              <w:adjustRightIn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方正黑体_GBK" w:hAnsi="方正楷体_GBK" w:eastAsia="方正黑体_GBK" w:cs="方正楷体_GBK"/>
                <w:sz w:val="24"/>
                <w:szCs w:val="24"/>
              </w:rPr>
              <w:t>亮点工作和申报理由（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>00</w:t>
            </w:r>
            <w:r>
              <w:rPr>
                <w:rFonts w:hint="eastAsia" w:ascii="方正黑体_GBK" w:hAnsi="方正楷体_GBK" w:eastAsia="方正黑体_GBK" w:cs="方正楷体_GBK"/>
                <w:sz w:val="24"/>
                <w:szCs w:val="24"/>
              </w:rPr>
              <w:t>字以内）</w:t>
            </w:r>
          </w:p>
        </w:tc>
        <w:tc>
          <w:tcPr>
            <w:tcW w:w="7623" w:type="dxa"/>
            <w:gridSpan w:val="7"/>
            <w:noWrap/>
            <w:vAlign w:val="top"/>
          </w:tcPr>
          <w:p w14:paraId="1EA6C598">
            <w:pPr>
              <w:adjustRightInd w:val="0"/>
              <w:spacing w:line="240" w:lineRule="exact"/>
              <w:ind w:firstLine="0" w:firstLineChars="0"/>
              <w:textAlignment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14:paraId="7C365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1276" w:hRule="atLeast"/>
          <w:jc w:val="center"/>
        </w:trPr>
        <w:tc>
          <w:tcPr>
            <w:tcW w:w="1330" w:type="dxa"/>
            <w:noWrap/>
            <w:vAlign w:val="center"/>
          </w:tcPr>
          <w:p w14:paraId="5D96DD81">
            <w:pPr>
              <w:adjustRightInd w:val="0"/>
              <w:spacing w:line="320" w:lineRule="exact"/>
              <w:ind w:firstLine="0" w:firstLineChars="0"/>
              <w:jc w:val="center"/>
              <w:textAlignment w:val="center"/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</w:pPr>
            <w:r>
              <w:rPr>
                <w:rFonts w:hint="eastAsia" w:ascii="方正黑体_GBK" w:hAnsi="方正楷体_GBK" w:eastAsia="方正黑体_GBK" w:cs="方正楷体_GBK"/>
                <w:sz w:val="24"/>
                <w:szCs w:val="24"/>
              </w:rPr>
              <w:t>近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>3</w:t>
            </w:r>
            <w:r>
              <w:rPr>
                <w:rFonts w:hint="eastAsia" w:ascii="方正黑体_GBK" w:hAnsi="方正楷体_GBK" w:eastAsia="方正黑体_GBK" w:cs="方正楷体_GBK"/>
                <w:sz w:val="24"/>
                <w:szCs w:val="24"/>
              </w:rPr>
              <w:t>年所获重要荣誉（集体和个人）</w:t>
            </w:r>
          </w:p>
        </w:tc>
        <w:tc>
          <w:tcPr>
            <w:tcW w:w="7623" w:type="dxa"/>
            <w:gridSpan w:val="7"/>
            <w:noWrap/>
            <w:vAlign w:val="top"/>
          </w:tcPr>
          <w:p w14:paraId="07F96D53">
            <w:pPr>
              <w:adjustRightInd w:val="0"/>
              <w:spacing w:line="600" w:lineRule="exact"/>
              <w:ind w:right="420" w:firstLine="480"/>
              <w:textAlignment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02750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1539" w:hRule="atLeast"/>
          <w:jc w:val="center"/>
        </w:trPr>
        <w:tc>
          <w:tcPr>
            <w:tcW w:w="1330" w:type="dxa"/>
            <w:noWrap/>
            <w:vAlign w:val="center"/>
          </w:tcPr>
          <w:p w14:paraId="1973BBAA">
            <w:pPr>
              <w:adjustRightIn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黑体_GBK" w:hAnsi="方正楷体_GBK" w:eastAsia="方正黑体_GBK" w:cs="方正楷体_GBK"/>
                <w:sz w:val="24"/>
                <w:szCs w:val="24"/>
              </w:rPr>
            </w:pPr>
            <w:r>
              <w:rPr>
                <w:rFonts w:hint="eastAsia" w:ascii="方正黑体_GBK" w:hAnsi="方正楷体_GBK" w:eastAsia="方正黑体_GBK" w:cs="方正楷体_GBK"/>
                <w:sz w:val="24"/>
                <w:szCs w:val="24"/>
              </w:rPr>
              <w:t>机关党委（机关纪委）意见</w:t>
            </w:r>
          </w:p>
        </w:tc>
        <w:tc>
          <w:tcPr>
            <w:tcW w:w="7623" w:type="dxa"/>
            <w:gridSpan w:val="7"/>
            <w:noWrap/>
            <w:vAlign w:val="bottom"/>
          </w:tcPr>
          <w:p w14:paraId="74536327">
            <w:pPr>
              <w:adjustRightInd w:val="0"/>
              <w:spacing w:line="520" w:lineRule="exact"/>
              <w:ind w:right="1080" w:firstLine="0" w:firstLineChars="0"/>
              <w:jc w:val="right"/>
              <w:textAlignment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（盖章）</w:t>
            </w:r>
          </w:p>
          <w:p w14:paraId="1C5A6589">
            <w:pPr>
              <w:adjustRightInd w:val="0"/>
              <w:spacing w:line="520" w:lineRule="exact"/>
              <w:ind w:left="2022" w:leftChars="632" w:right="560" w:firstLine="3120" w:firstLineChars="1300"/>
              <w:textAlignment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Times New Roman" w:hAnsi="Times New Roman" w:eastAsia="方正楷体_GBK"/>
                <w:sz w:val="24"/>
                <w:szCs w:val="24"/>
              </w:rPr>
              <w:t>2025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年 月 日</w:t>
            </w:r>
          </w:p>
        </w:tc>
      </w:tr>
    </w:tbl>
    <w:p w14:paraId="7F41A24E">
      <w:pPr>
        <w:adjustRightInd w:val="0"/>
        <w:spacing w:line="400" w:lineRule="exact"/>
        <w:ind w:firstLine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注</w:t>
      </w:r>
      <w:r>
        <w:rPr>
          <w:rFonts w:hint="eastAsia" w:ascii="Times New Roman" w:hAnsi="Times New Roman"/>
          <w:sz w:val="24"/>
          <w:szCs w:val="24"/>
        </w:rPr>
        <w:t>：1. 单位名称请使用全称；</w:t>
      </w:r>
    </w:p>
    <w:p w14:paraId="05B69F0C">
      <w:pPr>
        <w:tabs>
          <w:tab w:val="left" w:pos="4051"/>
        </w:tabs>
        <w:adjustRightInd w:val="0"/>
        <w:spacing w:after="240" w:afterLines="100" w:line="400" w:lineRule="exact"/>
        <w:ind w:firstLine="480"/>
        <w:rPr>
          <w:rFonts w:hint="eastAsia" w:ascii="Times New Roman" w:hAnsi="Times New Roman"/>
          <w:szCs w:val="34"/>
        </w:rPr>
      </w:pPr>
      <w:r>
        <w:rPr>
          <w:rFonts w:hint="eastAsia" w:ascii="Times New Roman" w:hAnsi="Times New Roman"/>
          <w:sz w:val="24"/>
          <w:szCs w:val="24"/>
        </w:rPr>
        <w:t>2. 请机关党委审核表中各项内容，确保真实准确。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oddPage"/>
      <w:pgSz w:w="11907" w:h="16840"/>
      <w:pgMar w:top="2098" w:right="1531" w:bottom="1985" w:left="1531" w:header="567" w:footer="1588" w:gutter="0"/>
      <w:pgNumType w:start="1"/>
      <w:cols w:space="720" w:num="1"/>
      <w:docGrid w:linePitch="572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方正楷体_GBK">
    <w:altName w:val="汉仪楷体简"/>
    <w:panose1 w:val="03000509000000000000"/>
    <w:charset w:val="00"/>
    <w:family w:val="script"/>
    <w:pitch w:val="default"/>
    <w:sig w:usb0="00000001" w:usb1="080E0000" w:usb2="00000010" w:usb3="00000000" w:csb0="00040000" w:csb1="00000000"/>
  </w:font>
  <w:font w:name="Book Antiqua">
    <w:altName w:val="苹方-简"/>
    <w:panose1 w:val="02040602050305030304"/>
    <w:charset w:val="00"/>
    <w:family w:val="roman"/>
    <w:pitch w:val="default"/>
    <w:sig w:usb0="00000287" w:usb1="00000000" w:usb2="00000000" w:usb3="00000000" w:csb0="0000009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方正小标宋_GBK">
    <w:altName w:val="汉仪书宋二KW"/>
    <w:panose1 w:val="03000509000000000000"/>
    <w:charset w:val="00"/>
    <w:family w:val="script"/>
    <w:pitch w:val="default"/>
    <w:sig w:usb0="00000001" w:usb1="080E0000" w:usb2="00000010" w:usb3="00000000" w:csb0="00040000" w:csb1="00000000"/>
  </w:font>
  <w:font w:name="方正楷体简体">
    <w:altName w:val="汉仪楷体简"/>
    <w:panose1 w:val="02010601030101010101"/>
    <w:charset w:val="00"/>
    <w:family w:val="auto"/>
    <w:pitch w:val="default"/>
    <w:sig w:usb0="00000000" w:usb1="080E0000" w:usb2="00000000" w:usb3="00000000" w:csb0="00040000" w:csb1="00000000"/>
  </w:font>
  <w:font w:name="方正黑体简体">
    <w:altName w:val="汉仪中黑KW"/>
    <w:panose1 w:val="02010601030101010101"/>
    <w:charset w:val="00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altName w:val="汉仪中黑KW"/>
    <w:panose1 w:val="03000509000000000000"/>
    <w:charset w:val="00"/>
    <w:family w:val="script"/>
    <w:pitch w:val="default"/>
    <w:sig w:usb0="00000001" w:usb1="080E0000" w:usb2="0000001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4AC7F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4762D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968F2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E7695">
    <w:pPr>
      <w:pStyle w:val="11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2811F"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EAC59"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evenAndOddHeaders w:val="1"/>
  <w:drawingGridHorizontalSpacing w:val="164"/>
  <w:drawingGridVerticalSpacing w:val="579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31"/>
    <w:rsid w:val="00007A95"/>
    <w:rsid w:val="00007D99"/>
    <w:rsid w:val="00010B5A"/>
    <w:rsid w:val="00011DEE"/>
    <w:rsid w:val="00012D7D"/>
    <w:rsid w:val="0001379B"/>
    <w:rsid w:val="00020DAC"/>
    <w:rsid w:val="0002224C"/>
    <w:rsid w:val="00022EA5"/>
    <w:rsid w:val="00023131"/>
    <w:rsid w:val="000234BB"/>
    <w:rsid w:val="00024D34"/>
    <w:rsid w:val="00027E56"/>
    <w:rsid w:val="00030564"/>
    <w:rsid w:val="00035FC1"/>
    <w:rsid w:val="00036619"/>
    <w:rsid w:val="000376DA"/>
    <w:rsid w:val="00040933"/>
    <w:rsid w:val="00041D95"/>
    <w:rsid w:val="00041DE5"/>
    <w:rsid w:val="00042469"/>
    <w:rsid w:val="00042B1B"/>
    <w:rsid w:val="00044241"/>
    <w:rsid w:val="00052A56"/>
    <w:rsid w:val="00053A42"/>
    <w:rsid w:val="0005635C"/>
    <w:rsid w:val="00060041"/>
    <w:rsid w:val="00061154"/>
    <w:rsid w:val="0006185C"/>
    <w:rsid w:val="00061A5F"/>
    <w:rsid w:val="00065644"/>
    <w:rsid w:val="00066448"/>
    <w:rsid w:val="0007130F"/>
    <w:rsid w:val="000732BD"/>
    <w:rsid w:val="00076539"/>
    <w:rsid w:val="00076CC1"/>
    <w:rsid w:val="0007704A"/>
    <w:rsid w:val="0007752B"/>
    <w:rsid w:val="000800E5"/>
    <w:rsid w:val="00080CDF"/>
    <w:rsid w:val="000812FE"/>
    <w:rsid w:val="000829C6"/>
    <w:rsid w:val="00084CA8"/>
    <w:rsid w:val="00085F80"/>
    <w:rsid w:val="00086AAF"/>
    <w:rsid w:val="00086F7E"/>
    <w:rsid w:val="00091972"/>
    <w:rsid w:val="00094A7D"/>
    <w:rsid w:val="000A0022"/>
    <w:rsid w:val="000B46A2"/>
    <w:rsid w:val="000B46AF"/>
    <w:rsid w:val="000B4DFA"/>
    <w:rsid w:val="000B4FBE"/>
    <w:rsid w:val="000B6A14"/>
    <w:rsid w:val="000C2CD2"/>
    <w:rsid w:val="000C4BCF"/>
    <w:rsid w:val="000C6D89"/>
    <w:rsid w:val="000C7D21"/>
    <w:rsid w:val="000C7E52"/>
    <w:rsid w:val="000D20A2"/>
    <w:rsid w:val="000D438F"/>
    <w:rsid w:val="000D6B0B"/>
    <w:rsid w:val="000E2920"/>
    <w:rsid w:val="000E6425"/>
    <w:rsid w:val="000E7067"/>
    <w:rsid w:val="000E7B81"/>
    <w:rsid w:val="000F57AB"/>
    <w:rsid w:val="000F6275"/>
    <w:rsid w:val="00101EFB"/>
    <w:rsid w:val="0010448B"/>
    <w:rsid w:val="001047BB"/>
    <w:rsid w:val="001119D2"/>
    <w:rsid w:val="0011250E"/>
    <w:rsid w:val="00117608"/>
    <w:rsid w:val="00117923"/>
    <w:rsid w:val="00120A11"/>
    <w:rsid w:val="00124E26"/>
    <w:rsid w:val="00130496"/>
    <w:rsid w:val="00134819"/>
    <w:rsid w:val="00134A0B"/>
    <w:rsid w:val="00142C48"/>
    <w:rsid w:val="00143FB7"/>
    <w:rsid w:val="0014613C"/>
    <w:rsid w:val="00153D12"/>
    <w:rsid w:val="0015407F"/>
    <w:rsid w:val="001544B4"/>
    <w:rsid w:val="0015648A"/>
    <w:rsid w:val="00156FB8"/>
    <w:rsid w:val="00157C03"/>
    <w:rsid w:val="0016138B"/>
    <w:rsid w:val="00162CC9"/>
    <w:rsid w:val="00165876"/>
    <w:rsid w:val="00165AB9"/>
    <w:rsid w:val="00165BC2"/>
    <w:rsid w:val="00166EA7"/>
    <w:rsid w:val="00167C11"/>
    <w:rsid w:val="0017077B"/>
    <w:rsid w:val="0017124B"/>
    <w:rsid w:val="00173D79"/>
    <w:rsid w:val="001758BF"/>
    <w:rsid w:val="001777D2"/>
    <w:rsid w:val="00182457"/>
    <w:rsid w:val="001874C2"/>
    <w:rsid w:val="00191635"/>
    <w:rsid w:val="001946F1"/>
    <w:rsid w:val="001950DA"/>
    <w:rsid w:val="00195289"/>
    <w:rsid w:val="00197612"/>
    <w:rsid w:val="001A0EBF"/>
    <w:rsid w:val="001A12B1"/>
    <w:rsid w:val="001A7069"/>
    <w:rsid w:val="001A757C"/>
    <w:rsid w:val="001B0E58"/>
    <w:rsid w:val="001B381E"/>
    <w:rsid w:val="001B3FF4"/>
    <w:rsid w:val="001B7009"/>
    <w:rsid w:val="001B7212"/>
    <w:rsid w:val="001C46C5"/>
    <w:rsid w:val="001C5479"/>
    <w:rsid w:val="001D1A85"/>
    <w:rsid w:val="001D53CB"/>
    <w:rsid w:val="001D6321"/>
    <w:rsid w:val="001D7AC9"/>
    <w:rsid w:val="001E0490"/>
    <w:rsid w:val="001E0F88"/>
    <w:rsid w:val="001E4061"/>
    <w:rsid w:val="001E65F9"/>
    <w:rsid w:val="001E6CF3"/>
    <w:rsid w:val="001F047D"/>
    <w:rsid w:val="001F3CD8"/>
    <w:rsid w:val="001F5261"/>
    <w:rsid w:val="001F5877"/>
    <w:rsid w:val="001F5D7E"/>
    <w:rsid w:val="001F722E"/>
    <w:rsid w:val="001F7CDE"/>
    <w:rsid w:val="0020387B"/>
    <w:rsid w:val="00205E21"/>
    <w:rsid w:val="002123B3"/>
    <w:rsid w:val="00220722"/>
    <w:rsid w:val="00222B82"/>
    <w:rsid w:val="00222D4E"/>
    <w:rsid w:val="00223CFF"/>
    <w:rsid w:val="0022423A"/>
    <w:rsid w:val="002247E4"/>
    <w:rsid w:val="00225A22"/>
    <w:rsid w:val="00230003"/>
    <w:rsid w:val="0023098D"/>
    <w:rsid w:val="00231361"/>
    <w:rsid w:val="00232D61"/>
    <w:rsid w:val="00234768"/>
    <w:rsid w:val="00235744"/>
    <w:rsid w:val="00236234"/>
    <w:rsid w:val="00237350"/>
    <w:rsid w:val="002404F7"/>
    <w:rsid w:val="0024135B"/>
    <w:rsid w:val="00241C90"/>
    <w:rsid w:val="002430CD"/>
    <w:rsid w:val="00246671"/>
    <w:rsid w:val="00247A4C"/>
    <w:rsid w:val="00251140"/>
    <w:rsid w:val="002577ED"/>
    <w:rsid w:val="002626F5"/>
    <w:rsid w:val="0026548F"/>
    <w:rsid w:val="002660A0"/>
    <w:rsid w:val="00271ED9"/>
    <w:rsid w:val="002756BC"/>
    <w:rsid w:val="00275C42"/>
    <w:rsid w:val="002767FC"/>
    <w:rsid w:val="00277168"/>
    <w:rsid w:val="00284A37"/>
    <w:rsid w:val="00291AD3"/>
    <w:rsid w:val="0029410C"/>
    <w:rsid w:val="00294881"/>
    <w:rsid w:val="002960AE"/>
    <w:rsid w:val="002A1A44"/>
    <w:rsid w:val="002A2588"/>
    <w:rsid w:val="002A3F0E"/>
    <w:rsid w:val="002A4D96"/>
    <w:rsid w:val="002A6223"/>
    <w:rsid w:val="002A64CC"/>
    <w:rsid w:val="002B182B"/>
    <w:rsid w:val="002B4076"/>
    <w:rsid w:val="002B4F06"/>
    <w:rsid w:val="002B4F40"/>
    <w:rsid w:val="002B57C0"/>
    <w:rsid w:val="002B6ED4"/>
    <w:rsid w:val="002C5023"/>
    <w:rsid w:val="002C72DE"/>
    <w:rsid w:val="002D0CD7"/>
    <w:rsid w:val="002D432A"/>
    <w:rsid w:val="002D5FC6"/>
    <w:rsid w:val="002D7836"/>
    <w:rsid w:val="002E0556"/>
    <w:rsid w:val="002E2F57"/>
    <w:rsid w:val="002E3B8D"/>
    <w:rsid w:val="002E3CBF"/>
    <w:rsid w:val="002E44E5"/>
    <w:rsid w:val="002E574F"/>
    <w:rsid w:val="002F0C28"/>
    <w:rsid w:val="002F169B"/>
    <w:rsid w:val="002F19B3"/>
    <w:rsid w:val="002F1AE8"/>
    <w:rsid w:val="002F26AE"/>
    <w:rsid w:val="002F2AD0"/>
    <w:rsid w:val="002F38A2"/>
    <w:rsid w:val="002F425A"/>
    <w:rsid w:val="002F7C5A"/>
    <w:rsid w:val="00301B6D"/>
    <w:rsid w:val="003031DD"/>
    <w:rsid w:val="00304651"/>
    <w:rsid w:val="0030541A"/>
    <w:rsid w:val="00307D62"/>
    <w:rsid w:val="00310E8B"/>
    <w:rsid w:val="00315BC8"/>
    <w:rsid w:val="0031795B"/>
    <w:rsid w:val="00317C97"/>
    <w:rsid w:val="0032517D"/>
    <w:rsid w:val="0033340D"/>
    <w:rsid w:val="00336DD3"/>
    <w:rsid w:val="00342504"/>
    <w:rsid w:val="00342C84"/>
    <w:rsid w:val="003454D6"/>
    <w:rsid w:val="00345F0A"/>
    <w:rsid w:val="003504D5"/>
    <w:rsid w:val="003507AC"/>
    <w:rsid w:val="00351649"/>
    <w:rsid w:val="003528C5"/>
    <w:rsid w:val="00354ED9"/>
    <w:rsid w:val="00361871"/>
    <w:rsid w:val="00363257"/>
    <w:rsid w:val="00363532"/>
    <w:rsid w:val="00375DFA"/>
    <w:rsid w:val="00382A92"/>
    <w:rsid w:val="00386FA4"/>
    <w:rsid w:val="003912B0"/>
    <w:rsid w:val="00391F0B"/>
    <w:rsid w:val="00393B81"/>
    <w:rsid w:val="0039523A"/>
    <w:rsid w:val="003955CB"/>
    <w:rsid w:val="003A232E"/>
    <w:rsid w:val="003A55F3"/>
    <w:rsid w:val="003A5783"/>
    <w:rsid w:val="003A6213"/>
    <w:rsid w:val="003A7F75"/>
    <w:rsid w:val="003B09FB"/>
    <w:rsid w:val="003B0D75"/>
    <w:rsid w:val="003B222A"/>
    <w:rsid w:val="003B2C6C"/>
    <w:rsid w:val="003B47F8"/>
    <w:rsid w:val="003B65ED"/>
    <w:rsid w:val="003B72E2"/>
    <w:rsid w:val="003C090A"/>
    <w:rsid w:val="003C2C08"/>
    <w:rsid w:val="003C4348"/>
    <w:rsid w:val="003D19A2"/>
    <w:rsid w:val="003D1F07"/>
    <w:rsid w:val="003D5E67"/>
    <w:rsid w:val="003D640A"/>
    <w:rsid w:val="003D6D18"/>
    <w:rsid w:val="003D70AF"/>
    <w:rsid w:val="003D7A9C"/>
    <w:rsid w:val="003E083F"/>
    <w:rsid w:val="003E12AE"/>
    <w:rsid w:val="003E1722"/>
    <w:rsid w:val="003E4E23"/>
    <w:rsid w:val="003F0A8B"/>
    <w:rsid w:val="003F1579"/>
    <w:rsid w:val="003F16F0"/>
    <w:rsid w:val="003F235A"/>
    <w:rsid w:val="003F3430"/>
    <w:rsid w:val="003F590D"/>
    <w:rsid w:val="003F6021"/>
    <w:rsid w:val="003F7D86"/>
    <w:rsid w:val="004013D2"/>
    <w:rsid w:val="00402B1B"/>
    <w:rsid w:val="004034ED"/>
    <w:rsid w:val="004054A4"/>
    <w:rsid w:val="004057C5"/>
    <w:rsid w:val="004068D1"/>
    <w:rsid w:val="00411079"/>
    <w:rsid w:val="00411248"/>
    <w:rsid w:val="0041165D"/>
    <w:rsid w:val="00412644"/>
    <w:rsid w:val="00415438"/>
    <w:rsid w:val="0041636C"/>
    <w:rsid w:val="004211E8"/>
    <w:rsid w:val="00423043"/>
    <w:rsid w:val="004241E8"/>
    <w:rsid w:val="00424DBF"/>
    <w:rsid w:val="00427317"/>
    <w:rsid w:val="00431BBC"/>
    <w:rsid w:val="004322B2"/>
    <w:rsid w:val="00432CFE"/>
    <w:rsid w:val="004351D8"/>
    <w:rsid w:val="00436652"/>
    <w:rsid w:val="00437CAD"/>
    <w:rsid w:val="00440B92"/>
    <w:rsid w:val="004410D5"/>
    <w:rsid w:val="00441C61"/>
    <w:rsid w:val="00443D53"/>
    <w:rsid w:val="00443FD6"/>
    <w:rsid w:val="00447B71"/>
    <w:rsid w:val="00454CEC"/>
    <w:rsid w:val="00455296"/>
    <w:rsid w:val="00456EF7"/>
    <w:rsid w:val="00460564"/>
    <w:rsid w:val="0046205C"/>
    <w:rsid w:val="00465FF1"/>
    <w:rsid w:val="00471E79"/>
    <w:rsid w:val="00471ECF"/>
    <w:rsid w:val="00472371"/>
    <w:rsid w:val="004730CC"/>
    <w:rsid w:val="004742FF"/>
    <w:rsid w:val="004767D9"/>
    <w:rsid w:val="004817CB"/>
    <w:rsid w:val="0048290A"/>
    <w:rsid w:val="004926B8"/>
    <w:rsid w:val="00494399"/>
    <w:rsid w:val="00494987"/>
    <w:rsid w:val="00494D06"/>
    <w:rsid w:val="00495068"/>
    <w:rsid w:val="00495E3D"/>
    <w:rsid w:val="004960BB"/>
    <w:rsid w:val="004A38C0"/>
    <w:rsid w:val="004A3F6E"/>
    <w:rsid w:val="004A4EA4"/>
    <w:rsid w:val="004A58FD"/>
    <w:rsid w:val="004A6249"/>
    <w:rsid w:val="004A6CB9"/>
    <w:rsid w:val="004A76DA"/>
    <w:rsid w:val="004B0C4F"/>
    <w:rsid w:val="004B1CEF"/>
    <w:rsid w:val="004B2C3C"/>
    <w:rsid w:val="004B35F3"/>
    <w:rsid w:val="004B4983"/>
    <w:rsid w:val="004C05C4"/>
    <w:rsid w:val="004C0653"/>
    <w:rsid w:val="004C3605"/>
    <w:rsid w:val="004C40F3"/>
    <w:rsid w:val="004C60DC"/>
    <w:rsid w:val="004D0A83"/>
    <w:rsid w:val="004D15A8"/>
    <w:rsid w:val="004D1956"/>
    <w:rsid w:val="004D4F5B"/>
    <w:rsid w:val="004E04E4"/>
    <w:rsid w:val="004E09F4"/>
    <w:rsid w:val="004E19D8"/>
    <w:rsid w:val="004E2E75"/>
    <w:rsid w:val="004E3E4B"/>
    <w:rsid w:val="004E5429"/>
    <w:rsid w:val="004F2171"/>
    <w:rsid w:val="004F5F91"/>
    <w:rsid w:val="004F793C"/>
    <w:rsid w:val="00503CD4"/>
    <w:rsid w:val="00505693"/>
    <w:rsid w:val="005061B5"/>
    <w:rsid w:val="00510299"/>
    <w:rsid w:val="005120C3"/>
    <w:rsid w:val="00512330"/>
    <w:rsid w:val="0051389E"/>
    <w:rsid w:val="00517EE1"/>
    <w:rsid w:val="00517FE5"/>
    <w:rsid w:val="005200CF"/>
    <w:rsid w:val="005202EB"/>
    <w:rsid w:val="005217DD"/>
    <w:rsid w:val="005239FB"/>
    <w:rsid w:val="005254A0"/>
    <w:rsid w:val="005255E4"/>
    <w:rsid w:val="00527E7C"/>
    <w:rsid w:val="00531565"/>
    <w:rsid w:val="00533470"/>
    <w:rsid w:val="00534EFC"/>
    <w:rsid w:val="00537C3C"/>
    <w:rsid w:val="005405F9"/>
    <w:rsid w:val="00540DA1"/>
    <w:rsid w:val="00541672"/>
    <w:rsid w:val="0054630F"/>
    <w:rsid w:val="00547034"/>
    <w:rsid w:val="005507F0"/>
    <w:rsid w:val="00551698"/>
    <w:rsid w:val="005521CD"/>
    <w:rsid w:val="005529B3"/>
    <w:rsid w:val="0055346A"/>
    <w:rsid w:val="005535DA"/>
    <w:rsid w:val="005541CF"/>
    <w:rsid w:val="00555411"/>
    <w:rsid w:val="00557346"/>
    <w:rsid w:val="00560E81"/>
    <w:rsid w:val="00563053"/>
    <w:rsid w:val="005668D3"/>
    <w:rsid w:val="00566A67"/>
    <w:rsid w:val="00567554"/>
    <w:rsid w:val="00570E92"/>
    <w:rsid w:val="0057152E"/>
    <w:rsid w:val="00571662"/>
    <w:rsid w:val="0057327A"/>
    <w:rsid w:val="00575307"/>
    <w:rsid w:val="00575ACC"/>
    <w:rsid w:val="005807F4"/>
    <w:rsid w:val="00581118"/>
    <w:rsid w:val="00584341"/>
    <w:rsid w:val="005900A7"/>
    <w:rsid w:val="00594CDC"/>
    <w:rsid w:val="005A1A68"/>
    <w:rsid w:val="005A3E9F"/>
    <w:rsid w:val="005A4EFD"/>
    <w:rsid w:val="005A730E"/>
    <w:rsid w:val="005B1156"/>
    <w:rsid w:val="005C233C"/>
    <w:rsid w:val="005C48FD"/>
    <w:rsid w:val="005C7452"/>
    <w:rsid w:val="005C7E08"/>
    <w:rsid w:val="005D2D10"/>
    <w:rsid w:val="005D4EBF"/>
    <w:rsid w:val="005D54C3"/>
    <w:rsid w:val="005D66DB"/>
    <w:rsid w:val="005D7867"/>
    <w:rsid w:val="005E383B"/>
    <w:rsid w:val="005E3A00"/>
    <w:rsid w:val="005E3B0C"/>
    <w:rsid w:val="005E3D1B"/>
    <w:rsid w:val="005E4E83"/>
    <w:rsid w:val="005E7510"/>
    <w:rsid w:val="005E7ECE"/>
    <w:rsid w:val="005F117E"/>
    <w:rsid w:val="005F14F8"/>
    <w:rsid w:val="005F456A"/>
    <w:rsid w:val="005F4CBF"/>
    <w:rsid w:val="005F5BE7"/>
    <w:rsid w:val="005F7EED"/>
    <w:rsid w:val="0060067E"/>
    <w:rsid w:val="00601EF1"/>
    <w:rsid w:val="0061115B"/>
    <w:rsid w:val="006117C7"/>
    <w:rsid w:val="00612A8E"/>
    <w:rsid w:val="00613472"/>
    <w:rsid w:val="0061429E"/>
    <w:rsid w:val="00614FFC"/>
    <w:rsid w:val="006171AD"/>
    <w:rsid w:val="00617530"/>
    <w:rsid w:val="006179EC"/>
    <w:rsid w:val="00617F5C"/>
    <w:rsid w:val="00622BE7"/>
    <w:rsid w:val="00624780"/>
    <w:rsid w:val="006260CC"/>
    <w:rsid w:val="00633750"/>
    <w:rsid w:val="00633CD7"/>
    <w:rsid w:val="0063432F"/>
    <w:rsid w:val="006410EC"/>
    <w:rsid w:val="006415B6"/>
    <w:rsid w:val="0064480E"/>
    <w:rsid w:val="00644E31"/>
    <w:rsid w:val="00652AF3"/>
    <w:rsid w:val="00652F66"/>
    <w:rsid w:val="00653A4F"/>
    <w:rsid w:val="00655955"/>
    <w:rsid w:val="00657530"/>
    <w:rsid w:val="0066203A"/>
    <w:rsid w:val="0066351D"/>
    <w:rsid w:val="006639A5"/>
    <w:rsid w:val="00666553"/>
    <w:rsid w:val="00667341"/>
    <w:rsid w:val="006700BA"/>
    <w:rsid w:val="0067055B"/>
    <w:rsid w:val="00675667"/>
    <w:rsid w:val="00680081"/>
    <w:rsid w:val="00680CB5"/>
    <w:rsid w:val="00685A72"/>
    <w:rsid w:val="00685DD3"/>
    <w:rsid w:val="006902D8"/>
    <w:rsid w:val="00691B0E"/>
    <w:rsid w:val="00693B6F"/>
    <w:rsid w:val="00694569"/>
    <w:rsid w:val="006A42DE"/>
    <w:rsid w:val="006A5AC4"/>
    <w:rsid w:val="006A67A6"/>
    <w:rsid w:val="006A6CD3"/>
    <w:rsid w:val="006B17B8"/>
    <w:rsid w:val="006B21D7"/>
    <w:rsid w:val="006B281F"/>
    <w:rsid w:val="006B2E05"/>
    <w:rsid w:val="006B2F87"/>
    <w:rsid w:val="006B4FC5"/>
    <w:rsid w:val="006B7B0B"/>
    <w:rsid w:val="006C0CB2"/>
    <w:rsid w:val="006C469E"/>
    <w:rsid w:val="006C72AA"/>
    <w:rsid w:val="006D1C36"/>
    <w:rsid w:val="006D20A8"/>
    <w:rsid w:val="006D33A0"/>
    <w:rsid w:val="006E1414"/>
    <w:rsid w:val="006E2B4A"/>
    <w:rsid w:val="006E3F77"/>
    <w:rsid w:val="006F0CC2"/>
    <w:rsid w:val="006F3BCC"/>
    <w:rsid w:val="006F5D8B"/>
    <w:rsid w:val="006F6CDE"/>
    <w:rsid w:val="006F7AAC"/>
    <w:rsid w:val="006F7BA4"/>
    <w:rsid w:val="007022AD"/>
    <w:rsid w:val="007022BF"/>
    <w:rsid w:val="007037A0"/>
    <w:rsid w:val="00705F43"/>
    <w:rsid w:val="007069E7"/>
    <w:rsid w:val="00710D22"/>
    <w:rsid w:val="00711D79"/>
    <w:rsid w:val="00712392"/>
    <w:rsid w:val="0071240B"/>
    <w:rsid w:val="00714880"/>
    <w:rsid w:val="00715C10"/>
    <w:rsid w:val="0072152A"/>
    <w:rsid w:val="0072433D"/>
    <w:rsid w:val="00726331"/>
    <w:rsid w:val="00735CBA"/>
    <w:rsid w:val="00744BC5"/>
    <w:rsid w:val="00750725"/>
    <w:rsid w:val="0075093F"/>
    <w:rsid w:val="00754AF2"/>
    <w:rsid w:val="007552EA"/>
    <w:rsid w:val="00761605"/>
    <w:rsid w:val="00762145"/>
    <w:rsid w:val="007670F0"/>
    <w:rsid w:val="007672C8"/>
    <w:rsid w:val="007725C7"/>
    <w:rsid w:val="00782A79"/>
    <w:rsid w:val="00783C4B"/>
    <w:rsid w:val="00784FAD"/>
    <w:rsid w:val="00786C96"/>
    <w:rsid w:val="00787D3D"/>
    <w:rsid w:val="007937EE"/>
    <w:rsid w:val="00793944"/>
    <w:rsid w:val="007979A5"/>
    <w:rsid w:val="00797C7F"/>
    <w:rsid w:val="007A377B"/>
    <w:rsid w:val="007A4284"/>
    <w:rsid w:val="007A49A0"/>
    <w:rsid w:val="007B1177"/>
    <w:rsid w:val="007B2FD9"/>
    <w:rsid w:val="007B7CCB"/>
    <w:rsid w:val="007C5D8E"/>
    <w:rsid w:val="007C7964"/>
    <w:rsid w:val="007D338B"/>
    <w:rsid w:val="007D6053"/>
    <w:rsid w:val="007D6126"/>
    <w:rsid w:val="007D69C9"/>
    <w:rsid w:val="007D7B3E"/>
    <w:rsid w:val="007E1DD3"/>
    <w:rsid w:val="007E2426"/>
    <w:rsid w:val="007E4DA7"/>
    <w:rsid w:val="007E4DD9"/>
    <w:rsid w:val="007E59A0"/>
    <w:rsid w:val="007E6A7A"/>
    <w:rsid w:val="007E6C76"/>
    <w:rsid w:val="007F0514"/>
    <w:rsid w:val="007F26CF"/>
    <w:rsid w:val="007F5E9F"/>
    <w:rsid w:val="007F664C"/>
    <w:rsid w:val="00800049"/>
    <w:rsid w:val="00802C6F"/>
    <w:rsid w:val="00803653"/>
    <w:rsid w:val="00804B40"/>
    <w:rsid w:val="00806055"/>
    <w:rsid w:val="008130A2"/>
    <w:rsid w:val="00813E63"/>
    <w:rsid w:val="00814610"/>
    <w:rsid w:val="008202D2"/>
    <w:rsid w:val="008214B7"/>
    <w:rsid w:val="00823308"/>
    <w:rsid w:val="00823502"/>
    <w:rsid w:val="00823C23"/>
    <w:rsid w:val="008262FE"/>
    <w:rsid w:val="0083037A"/>
    <w:rsid w:val="00833360"/>
    <w:rsid w:val="0083343D"/>
    <w:rsid w:val="008337B8"/>
    <w:rsid w:val="008338F5"/>
    <w:rsid w:val="008358DE"/>
    <w:rsid w:val="008377AE"/>
    <w:rsid w:val="008425ED"/>
    <w:rsid w:val="00846BB6"/>
    <w:rsid w:val="00855D91"/>
    <w:rsid w:val="00855E9C"/>
    <w:rsid w:val="00860A53"/>
    <w:rsid w:val="008615E8"/>
    <w:rsid w:val="0086311D"/>
    <w:rsid w:val="00866D0A"/>
    <w:rsid w:val="00866E77"/>
    <w:rsid w:val="00866FBD"/>
    <w:rsid w:val="008678C8"/>
    <w:rsid w:val="00881A4A"/>
    <w:rsid w:val="00882F4A"/>
    <w:rsid w:val="00885FCC"/>
    <w:rsid w:val="008870D7"/>
    <w:rsid w:val="00887CD4"/>
    <w:rsid w:val="00887F87"/>
    <w:rsid w:val="00894BF0"/>
    <w:rsid w:val="008A2600"/>
    <w:rsid w:val="008A35D9"/>
    <w:rsid w:val="008A557D"/>
    <w:rsid w:val="008A68E2"/>
    <w:rsid w:val="008B2686"/>
    <w:rsid w:val="008B30D9"/>
    <w:rsid w:val="008B3FE1"/>
    <w:rsid w:val="008B4749"/>
    <w:rsid w:val="008B5B74"/>
    <w:rsid w:val="008C2408"/>
    <w:rsid w:val="008C2DAC"/>
    <w:rsid w:val="008C3297"/>
    <w:rsid w:val="008C67DD"/>
    <w:rsid w:val="008C75C1"/>
    <w:rsid w:val="008D4475"/>
    <w:rsid w:val="008D4CE2"/>
    <w:rsid w:val="008D5431"/>
    <w:rsid w:val="008D6559"/>
    <w:rsid w:val="008E273B"/>
    <w:rsid w:val="008E456E"/>
    <w:rsid w:val="008E4BC2"/>
    <w:rsid w:val="008E7F3F"/>
    <w:rsid w:val="008F0386"/>
    <w:rsid w:val="008F066B"/>
    <w:rsid w:val="008F0FF1"/>
    <w:rsid w:val="008F128E"/>
    <w:rsid w:val="008F3BC3"/>
    <w:rsid w:val="008F4F74"/>
    <w:rsid w:val="008F55EF"/>
    <w:rsid w:val="008F6093"/>
    <w:rsid w:val="008F7BEE"/>
    <w:rsid w:val="00902C66"/>
    <w:rsid w:val="00902D8F"/>
    <w:rsid w:val="009037C7"/>
    <w:rsid w:val="00904F1B"/>
    <w:rsid w:val="00914300"/>
    <w:rsid w:val="00917CD1"/>
    <w:rsid w:val="00920BE0"/>
    <w:rsid w:val="009218F8"/>
    <w:rsid w:val="00921FBB"/>
    <w:rsid w:val="0092695E"/>
    <w:rsid w:val="00930C65"/>
    <w:rsid w:val="009311FF"/>
    <w:rsid w:val="00932C58"/>
    <w:rsid w:val="0093318C"/>
    <w:rsid w:val="009337D8"/>
    <w:rsid w:val="00933BE7"/>
    <w:rsid w:val="00934D7C"/>
    <w:rsid w:val="009525F4"/>
    <w:rsid w:val="00956435"/>
    <w:rsid w:val="00960608"/>
    <w:rsid w:val="009607D5"/>
    <w:rsid w:val="009672A0"/>
    <w:rsid w:val="00967846"/>
    <w:rsid w:val="009736F4"/>
    <w:rsid w:val="00976F56"/>
    <w:rsid w:val="00977E59"/>
    <w:rsid w:val="009837A6"/>
    <w:rsid w:val="0098531F"/>
    <w:rsid w:val="00992B7C"/>
    <w:rsid w:val="00994806"/>
    <w:rsid w:val="00995BCC"/>
    <w:rsid w:val="009A3082"/>
    <w:rsid w:val="009A4994"/>
    <w:rsid w:val="009A5C61"/>
    <w:rsid w:val="009A7A5C"/>
    <w:rsid w:val="009A7C1B"/>
    <w:rsid w:val="009B195F"/>
    <w:rsid w:val="009B6D4B"/>
    <w:rsid w:val="009C0030"/>
    <w:rsid w:val="009C17D5"/>
    <w:rsid w:val="009C39F0"/>
    <w:rsid w:val="009C4788"/>
    <w:rsid w:val="009C61AE"/>
    <w:rsid w:val="009C69A1"/>
    <w:rsid w:val="009C7AF9"/>
    <w:rsid w:val="009D05B9"/>
    <w:rsid w:val="009D084E"/>
    <w:rsid w:val="009D1740"/>
    <w:rsid w:val="009D298F"/>
    <w:rsid w:val="009D2E03"/>
    <w:rsid w:val="009D6504"/>
    <w:rsid w:val="009E00A8"/>
    <w:rsid w:val="009E0E39"/>
    <w:rsid w:val="009E1BE8"/>
    <w:rsid w:val="009E1E2B"/>
    <w:rsid w:val="009E4663"/>
    <w:rsid w:val="009E5475"/>
    <w:rsid w:val="009E5F2E"/>
    <w:rsid w:val="009E6952"/>
    <w:rsid w:val="009E6B04"/>
    <w:rsid w:val="009E7A5F"/>
    <w:rsid w:val="009F4B4F"/>
    <w:rsid w:val="00A00C95"/>
    <w:rsid w:val="00A0217C"/>
    <w:rsid w:val="00A03D13"/>
    <w:rsid w:val="00A07B46"/>
    <w:rsid w:val="00A11F2A"/>
    <w:rsid w:val="00A12BF8"/>
    <w:rsid w:val="00A20A40"/>
    <w:rsid w:val="00A20AF5"/>
    <w:rsid w:val="00A20EB8"/>
    <w:rsid w:val="00A223CF"/>
    <w:rsid w:val="00A23C18"/>
    <w:rsid w:val="00A30BFA"/>
    <w:rsid w:val="00A30DC5"/>
    <w:rsid w:val="00A314EA"/>
    <w:rsid w:val="00A32151"/>
    <w:rsid w:val="00A3728A"/>
    <w:rsid w:val="00A3788B"/>
    <w:rsid w:val="00A41CD0"/>
    <w:rsid w:val="00A436F0"/>
    <w:rsid w:val="00A52FBB"/>
    <w:rsid w:val="00A5732B"/>
    <w:rsid w:val="00A6143D"/>
    <w:rsid w:val="00A61BD4"/>
    <w:rsid w:val="00A64695"/>
    <w:rsid w:val="00A70421"/>
    <w:rsid w:val="00A71751"/>
    <w:rsid w:val="00A72565"/>
    <w:rsid w:val="00A73AA3"/>
    <w:rsid w:val="00A74615"/>
    <w:rsid w:val="00A748E7"/>
    <w:rsid w:val="00A74FA9"/>
    <w:rsid w:val="00A76555"/>
    <w:rsid w:val="00A81347"/>
    <w:rsid w:val="00A839AC"/>
    <w:rsid w:val="00A87F94"/>
    <w:rsid w:val="00A93EFA"/>
    <w:rsid w:val="00A96B52"/>
    <w:rsid w:val="00AA3513"/>
    <w:rsid w:val="00AA4231"/>
    <w:rsid w:val="00AA644D"/>
    <w:rsid w:val="00AA71FB"/>
    <w:rsid w:val="00AB0D17"/>
    <w:rsid w:val="00AB2A59"/>
    <w:rsid w:val="00AB3ED2"/>
    <w:rsid w:val="00AB43E2"/>
    <w:rsid w:val="00AB54DD"/>
    <w:rsid w:val="00AB58B3"/>
    <w:rsid w:val="00AB671F"/>
    <w:rsid w:val="00AB6EFF"/>
    <w:rsid w:val="00AB799E"/>
    <w:rsid w:val="00AC0D0E"/>
    <w:rsid w:val="00AC111A"/>
    <w:rsid w:val="00AC498F"/>
    <w:rsid w:val="00AD0AE7"/>
    <w:rsid w:val="00AD13B6"/>
    <w:rsid w:val="00AD205E"/>
    <w:rsid w:val="00AD6711"/>
    <w:rsid w:val="00AE0B19"/>
    <w:rsid w:val="00AE30A5"/>
    <w:rsid w:val="00AE4B3A"/>
    <w:rsid w:val="00AE5A00"/>
    <w:rsid w:val="00AE5AE8"/>
    <w:rsid w:val="00AF4D4E"/>
    <w:rsid w:val="00B0087E"/>
    <w:rsid w:val="00B057F8"/>
    <w:rsid w:val="00B07129"/>
    <w:rsid w:val="00B11499"/>
    <w:rsid w:val="00B11EAF"/>
    <w:rsid w:val="00B12AE1"/>
    <w:rsid w:val="00B2453E"/>
    <w:rsid w:val="00B25750"/>
    <w:rsid w:val="00B3018F"/>
    <w:rsid w:val="00B30B6F"/>
    <w:rsid w:val="00B31B12"/>
    <w:rsid w:val="00B32AE6"/>
    <w:rsid w:val="00B376EB"/>
    <w:rsid w:val="00B37BB6"/>
    <w:rsid w:val="00B42D4E"/>
    <w:rsid w:val="00B50253"/>
    <w:rsid w:val="00B5229F"/>
    <w:rsid w:val="00B54207"/>
    <w:rsid w:val="00B54AED"/>
    <w:rsid w:val="00B55210"/>
    <w:rsid w:val="00B55D8F"/>
    <w:rsid w:val="00B62BA3"/>
    <w:rsid w:val="00B632A2"/>
    <w:rsid w:val="00B6477D"/>
    <w:rsid w:val="00B65425"/>
    <w:rsid w:val="00B65570"/>
    <w:rsid w:val="00B71914"/>
    <w:rsid w:val="00B71C06"/>
    <w:rsid w:val="00B76BB7"/>
    <w:rsid w:val="00B93874"/>
    <w:rsid w:val="00B9799D"/>
    <w:rsid w:val="00BA2688"/>
    <w:rsid w:val="00BA73C6"/>
    <w:rsid w:val="00BB1E90"/>
    <w:rsid w:val="00BB244A"/>
    <w:rsid w:val="00BB5B7A"/>
    <w:rsid w:val="00BC4D93"/>
    <w:rsid w:val="00BD0605"/>
    <w:rsid w:val="00BD3366"/>
    <w:rsid w:val="00BE01C5"/>
    <w:rsid w:val="00BE0508"/>
    <w:rsid w:val="00BE0565"/>
    <w:rsid w:val="00BE10C0"/>
    <w:rsid w:val="00BF0CEE"/>
    <w:rsid w:val="00C0474F"/>
    <w:rsid w:val="00C07CB0"/>
    <w:rsid w:val="00C104C7"/>
    <w:rsid w:val="00C10668"/>
    <w:rsid w:val="00C10EE6"/>
    <w:rsid w:val="00C12E46"/>
    <w:rsid w:val="00C14B9D"/>
    <w:rsid w:val="00C16FAB"/>
    <w:rsid w:val="00C2195C"/>
    <w:rsid w:val="00C22215"/>
    <w:rsid w:val="00C228C7"/>
    <w:rsid w:val="00C22F1A"/>
    <w:rsid w:val="00C24404"/>
    <w:rsid w:val="00C24947"/>
    <w:rsid w:val="00C2774C"/>
    <w:rsid w:val="00C332FE"/>
    <w:rsid w:val="00C34EBC"/>
    <w:rsid w:val="00C3522B"/>
    <w:rsid w:val="00C353F1"/>
    <w:rsid w:val="00C36659"/>
    <w:rsid w:val="00C36F13"/>
    <w:rsid w:val="00C3701F"/>
    <w:rsid w:val="00C37161"/>
    <w:rsid w:val="00C44A53"/>
    <w:rsid w:val="00C4588C"/>
    <w:rsid w:val="00C46A16"/>
    <w:rsid w:val="00C47D5C"/>
    <w:rsid w:val="00C52D20"/>
    <w:rsid w:val="00C53EBC"/>
    <w:rsid w:val="00C60F31"/>
    <w:rsid w:val="00C63ECF"/>
    <w:rsid w:val="00C66CA3"/>
    <w:rsid w:val="00C70F2E"/>
    <w:rsid w:val="00C72E45"/>
    <w:rsid w:val="00C74489"/>
    <w:rsid w:val="00C816D0"/>
    <w:rsid w:val="00C84794"/>
    <w:rsid w:val="00C84DEA"/>
    <w:rsid w:val="00C90269"/>
    <w:rsid w:val="00C91C18"/>
    <w:rsid w:val="00C95ADA"/>
    <w:rsid w:val="00C96837"/>
    <w:rsid w:val="00C96E88"/>
    <w:rsid w:val="00C97FEA"/>
    <w:rsid w:val="00CA1869"/>
    <w:rsid w:val="00CA30E3"/>
    <w:rsid w:val="00CA5F1D"/>
    <w:rsid w:val="00CA7C7B"/>
    <w:rsid w:val="00CB0010"/>
    <w:rsid w:val="00CB03C4"/>
    <w:rsid w:val="00CB3741"/>
    <w:rsid w:val="00CB38BE"/>
    <w:rsid w:val="00CB42C8"/>
    <w:rsid w:val="00CB7FAB"/>
    <w:rsid w:val="00CC3123"/>
    <w:rsid w:val="00CC4688"/>
    <w:rsid w:val="00CC57A4"/>
    <w:rsid w:val="00CD33B9"/>
    <w:rsid w:val="00CD4D28"/>
    <w:rsid w:val="00CD5341"/>
    <w:rsid w:val="00CD56C7"/>
    <w:rsid w:val="00CD6608"/>
    <w:rsid w:val="00CE2B10"/>
    <w:rsid w:val="00CE6445"/>
    <w:rsid w:val="00CF2D1F"/>
    <w:rsid w:val="00CF3736"/>
    <w:rsid w:val="00CF3DAC"/>
    <w:rsid w:val="00D016CF"/>
    <w:rsid w:val="00D0170C"/>
    <w:rsid w:val="00D02358"/>
    <w:rsid w:val="00D03561"/>
    <w:rsid w:val="00D03E12"/>
    <w:rsid w:val="00D06922"/>
    <w:rsid w:val="00D12DD2"/>
    <w:rsid w:val="00D12DE4"/>
    <w:rsid w:val="00D139CD"/>
    <w:rsid w:val="00D14DBA"/>
    <w:rsid w:val="00D20CC8"/>
    <w:rsid w:val="00D21216"/>
    <w:rsid w:val="00D24326"/>
    <w:rsid w:val="00D3486D"/>
    <w:rsid w:val="00D36C94"/>
    <w:rsid w:val="00D46FAE"/>
    <w:rsid w:val="00D52594"/>
    <w:rsid w:val="00D52E0B"/>
    <w:rsid w:val="00D543EA"/>
    <w:rsid w:val="00D55DFE"/>
    <w:rsid w:val="00D569BD"/>
    <w:rsid w:val="00D572AE"/>
    <w:rsid w:val="00D60B65"/>
    <w:rsid w:val="00D6515F"/>
    <w:rsid w:val="00D65E63"/>
    <w:rsid w:val="00D6628F"/>
    <w:rsid w:val="00D66E7C"/>
    <w:rsid w:val="00D676B0"/>
    <w:rsid w:val="00D67CB0"/>
    <w:rsid w:val="00D70933"/>
    <w:rsid w:val="00D74864"/>
    <w:rsid w:val="00D74BA0"/>
    <w:rsid w:val="00D81992"/>
    <w:rsid w:val="00D8290C"/>
    <w:rsid w:val="00D82934"/>
    <w:rsid w:val="00D84C7D"/>
    <w:rsid w:val="00D8639E"/>
    <w:rsid w:val="00D9177F"/>
    <w:rsid w:val="00D91B2C"/>
    <w:rsid w:val="00D93635"/>
    <w:rsid w:val="00D9731B"/>
    <w:rsid w:val="00DA03B4"/>
    <w:rsid w:val="00DA0851"/>
    <w:rsid w:val="00DA0DDF"/>
    <w:rsid w:val="00DA4488"/>
    <w:rsid w:val="00DA4E3B"/>
    <w:rsid w:val="00DA5EE0"/>
    <w:rsid w:val="00DA67D3"/>
    <w:rsid w:val="00DA68F8"/>
    <w:rsid w:val="00DB4885"/>
    <w:rsid w:val="00DB544F"/>
    <w:rsid w:val="00DB642F"/>
    <w:rsid w:val="00DC045D"/>
    <w:rsid w:val="00DC4F99"/>
    <w:rsid w:val="00DC6FE3"/>
    <w:rsid w:val="00DC7082"/>
    <w:rsid w:val="00DD11EA"/>
    <w:rsid w:val="00DD22F8"/>
    <w:rsid w:val="00DD3FBB"/>
    <w:rsid w:val="00DE2C90"/>
    <w:rsid w:val="00DE414F"/>
    <w:rsid w:val="00DE650E"/>
    <w:rsid w:val="00DF102F"/>
    <w:rsid w:val="00DF2451"/>
    <w:rsid w:val="00DF3805"/>
    <w:rsid w:val="00E0037B"/>
    <w:rsid w:val="00E02494"/>
    <w:rsid w:val="00E02D4F"/>
    <w:rsid w:val="00E043EB"/>
    <w:rsid w:val="00E054CF"/>
    <w:rsid w:val="00E11436"/>
    <w:rsid w:val="00E1376B"/>
    <w:rsid w:val="00E14F2F"/>
    <w:rsid w:val="00E15C7D"/>
    <w:rsid w:val="00E16026"/>
    <w:rsid w:val="00E17A08"/>
    <w:rsid w:val="00E21D4E"/>
    <w:rsid w:val="00E22A77"/>
    <w:rsid w:val="00E25E23"/>
    <w:rsid w:val="00E27516"/>
    <w:rsid w:val="00E31F2A"/>
    <w:rsid w:val="00E32141"/>
    <w:rsid w:val="00E3384B"/>
    <w:rsid w:val="00E37218"/>
    <w:rsid w:val="00E378AB"/>
    <w:rsid w:val="00E41388"/>
    <w:rsid w:val="00E41E1A"/>
    <w:rsid w:val="00E43D0C"/>
    <w:rsid w:val="00E44886"/>
    <w:rsid w:val="00E45E9D"/>
    <w:rsid w:val="00E5305C"/>
    <w:rsid w:val="00E56FEC"/>
    <w:rsid w:val="00E603ED"/>
    <w:rsid w:val="00E60800"/>
    <w:rsid w:val="00E60F37"/>
    <w:rsid w:val="00E652A0"/>
    <w:rsid w:val="00E66822"/>
    <w:rsid w:val="00E73185"/>
    <w:rsid w:val="00E75A73"/>
    <w:rsid w:val="00E828BD"/>
    <w:rsid w:val="00E82BF6"/>
    <w:rsid w:val="00E83697"/>
    <w:rsid w:val="00E83AC1"/>
    <w:rsid w:val="00E84B09"/>
    <w:rsid w:val="00E932EE"/>
    <w:rsid w:val="00E94A81"/>
    <w:rsid w:val="00E9522A"/>
    <w:rsid w:val="00E9618E"/>
    <w:rsid w:val="00E97035"/>
    <w:rsid w:val="00E97085"/>
    <w:rsid w:val="00EA0EE2"/>
    <w:rsid w:val="00EA2565"/>
    <w:rsid w:val="00EA33C1"/>
    <w:rsid w:val="00EA4C8A"/>
    <w:rsid w:val="00EA686F"/>
    <w:rsid w:val="00EA6A8A"/>
    <w:rsid w:val="00EA6F54"/>
    <w:rsid w:val="00EB1F0C"/>
    <w:rsid w:val="00EB2ACD"/>
    <w:rsid w:val="00EB384B"/>
    <w:rsid w:val="00EB3B3D"/>
    <w:rsid w:val="00EB75BA"/>
    <w:rsid w:val="00EC5943"/>
    <w:rsid w:val="00EC6528"/>
    <w:rsid w:val="00EC73A2"/>
    <w:rsid w:val="00EC74BA"/>
    <w:rsid w:val="00ED3DAF"/>
    <w:rsid w:val="00ED5C0E"/>
    <w:rsid w:val="00EE1E27"/>
    <w:rsid w:val="00EE371E"/>
    <w:rsid w:val="00EF2840"/>
    <w:rsid w:val="00F014AE"/>
    <w:rsid w:val="00F03A58"/>
    <w:rsid w:val="00F06B36"/>
    <w:rsid w:val="00F0756F"/>
    <w:rsid w:val="00F104C8"/>
    <w:rsid w:val="00F10CFF"/>
    <w:rsid w:val="00F12856"/>
    <w:rsid w:val="00F17CF2"/>
    <w:rsid w:val="00F21AA2"/>
    <w:rsid w:val="00F21FC3"/>
    <w:rsid w:val="00F23F06"/>
    <w:rsid w:val="00F24132"/>
    <w:rsid w:val="00F24195"/>
    <w:rsid w:val="00F34927"/>
    <w:rsid w:val="00F356F0"/>
    <w:rsid w:val="00F36420"/>
    <w:rsid w:val="00F373A6"/>
    <w:rsid w:val="00F37C6E"/>
    <w:rsid w:val="00F41421"/>
    <w:rsid w:val="00F41B05"/>
    <w:rsid w:val="00F4411F"/>
    <w:rsid w:val="00F45174"/>
    <w:rsid w:val="00F47BB2"/>
    <w:rsid w:val="00F518D7"/>
    <w:rsid w:val="00F52C22"/>
    <w:rsid w:val="00F5447A"/>
    <w:rsid w:val="00F55045"/>
    <w:rsid w:val="00F6196A"/>
    <w:rsid w:val="00F64A8D"/>
    <w:rsid w:val="00F65159"/>
    <w:rsid w:val="00F654CE"/>
    <w:rsid w:val="00F6793B"/>
    <w:rsid w:val="00F727B7"/>
    <w:rsid w:val="00F80AE8"/>
    <w:rsid w:val="00F81D9D"/>
    <w:rsid w:val="00F84725"/>
    <w:rsid w:val="00F84A45"/>
    <w:rsid w:val="00F90C08"/>
    <w:rsid w:val="00F91785"/>
    <w:rsid w:val="00F92149"/>
    <w:rsid w:val="00F943B5"/>
    <w:rsid w:val="00F96454"/>
    <w:rsid w:val="00FA37F1"/>
    <w:rsid w:val="00FA7204"/>
    <w:rsid w:val="00FB0C62"/>
    <w:rsid w:val="00FB4642"/>
    <w:rsid w:val="00FB5BA9"/>
    <w:rsid w:val="00FC3068"/>
    <w:rsid w:val="00FC3DDF"/>
    <w:rsid w:val="00FC4785"/>
    <w:rsid w:val="00FC4FC7"/>
    <w:rsid w:val="00FC50C4"/>
    <w:rsid w:val="00FC616D"/>
    <w:rsid w:val="00FC69D7"/>
    <w:rsid w:val="00FD0E3E"/>
    <w:rsid w:val="00FD1523"/>
    <w:rsid w:val="00FD4449"/>
    <w:rsid w:val="00FD4F38"/>
    <w:rsid w:val="00FE0605"/>
    <w:rsid w:val="00FE6513"/>
    <w:rsid w:val="00FF2911"/>
    <w:rsid w:val="00FF69CD"/>
    <w:rsid w:val="05A930D9"/>
    <w:rsid w:val="094567D4"/>
    <w:rsid w:val="0DDF686B"/>
    <w:rsid w:val="14B52116"/>
    <w:rsid w:val="17C33658"/>
    <w:rsid w:val="1A047E96"/>
    <w:rsid w:val="1C3A58A0"/>
    <w:rsid w:val="1D451069"/>
    <w:rsid w:val="1D6F375A"/>
    <w:rsid w:val="1DB95B84"/>
    <w:rsid w:val="1E953220"/>
    <w:rsid w:val="26E04C22"/>
    <w:rsid w:val="27166F8C"/>
    <w:rsid w:val="2DDD07E0"/>
    <w:rsid w:val="2E722248"/>
    <w:rsid w:val="30192958"/>
    <w:rsid w:val="303C1088"/>
    <w:rsid w:val="30C952FC"/>
    <w:rsid w:val="381930B3"/>
    <w:rsid w:val="3BDF0F4A"/>
    <w:rsid w:val="3F087A0B"/>
    <w:rsid w:val="40544898"/>
    <w:rsid w:val="4F57482B"/>
    <w:rsid w:val="56023658"/>
    <w:rsid w:val="5D964657"/>
    <w:rsid w:val="626D2342"/>
    <w:rsid w:val="64A217DE"/>
    <w:rsid w:val="686369ED"/>
    <w:rsid w:val="68A6349B"/>
    <w:rsid w:val="6D75153A"/>
    <w:rsid w:val="6DEF7088"/>
    <w:rsid w:val="6E164030"/>
    <w:rsid w:val="71725A0C"/>
    <w:rsid w:val="723006DF"/>
    <w:rsid w:val="73382307"/>
    <w:rsid w:val="737941EC"/>
    <w:rsid w:val="7656774E"/>
    <w:rsid w:val="7D6B23D9"/>
    <w:rsid w:val="B57E44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6">
    <w:name w:val="Default Paragraph Font"/>
    <w:semiHidden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6">
    <w:name w:val="Plain Text"/>
    <w:basedOn w:val="1"/>
    <w:uiPriority w:val="0"/>
    <w:pPr>
      <w:overflowPunct/>
      <w:snapToGrid/>
      <w:spacing w:line="240" w:lineRule="auto"/>
      <w:ind w:firstLine="0" w:firstLineChars="0"/>
    </w:pPr>
    <w:rPr>
      <w:rFonts w:ascii="宋体" w:hAnsi="Courier New" w:eastAsia="宋体" w:cs="Courier New"/>
      <w:sz w:val="21"/>
      <w:szCs w:val="21"/>
    </w:rPr>
  </w:style>
  <w:style w:type="paragraph" w:styleId="7">
    <w:name w:val="Date"/>
    <w:basedOn w:val="1"/>
    <w:next w:val="1"/>
    <w:uiPriority w:val="0"/>
    <w:pPr>
      <w:overflowPunct/>
      <w:snapToGrid/>
      <w:spacing w:line="240" w:lineRule="auto"/>
      <w:ind w:left="100" w:leftChars="2500" w:firstLine="0"/>
    </w:pPr>
    <w:rPr>
      <w:rFonts w:ascii="Times New Roman" w:eastAsia="宋体"/>
      <w:b/>
      <w:bCs/>
      <w:sz w:val="28"/>
      <w:szCs w:val="24"/>
    </w:rPr>
  </w:style>
  <w:style w:type="paragraph" w:styleId="8">
    <w:name w:val="Body Text Indent 2"/>
    <w:basedOn w:val="1"/>
    <w:uiPriority w:val="0"/>
    <w:pPr>
      <w:overflowPunct/>
      <w:autoSpaceDE w:val="0"/>
      <w:autoSpaceDN w:val="0"/>
      <w:spacing w:line="567" w:lineRule="atLeast"/>
      <w:ind w:left="1120" w:hanging="1120" w:hangingChars="400"/>
    </w:pPr>
    <w:rPr>
      <w:sz w:val="28"/>
    </w:rPr>
  </w:style>
  <w:style w:type="paragraph" w:styleId="9">
    <w:name w:val="Balloon Text"/>
    <w:basedOn w:val="1"/>
    <w:link w:val="19"/>
    <w:uiPriority w:val="0"/>
    <w:pPr>
      <w:spacing w:line="240" w:lineRule="auto"/>
    </w:pPr>
    <w:rPr>
      <w:sz w:val="18"/>
      <w:szCs w:val="18"/>
    </w:rPr>
  </w:style>
  <w:style w:type="paragraph" w:styleId="10">
    <w:name w:val="footer"/>
    <w:basedOn w:val="1"/>
    <w:link w:val="29"/>
    <w:uiPriority w:val="0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="0" w:firstLineChars="0"/>
      <w:jc w:val="left"/>
    </w:pPr>
    <w:rPr>
      <w:sz w:val="30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2">
    <w:name w:val="Body Text Indent 3"/>
    <w:basedOn w:val="1"/>
    <w:uiPriority w:val="0"/>
    <w:pPr>
      <w:overflowPunct/>
      <w:snapToGrid/>
      <w:spacing w:line="440" w:lineRule="exact"/>
      <w:ind w:left="540" w:firstLine="538" w:firstLineChars="192"/>
    </w:pPr>
    <w:rPr>
      <w:rFonts w:ascii="Times New Roman" w:eastAsia="宋体"/>
      <w:sz w:val="28"/>
      <w:szCs w:val="24"/>
    </w:rPr>
  </w:style>
  <w:style w:type="paragraph" w:styleId="13">
    <w:name w:val="Normal (Web)"/>
    <w:basedOn w:val="1"/>
    <w:uiPriority w:val="99"/>
    <w:pPr>
      <w:overflowPunct/>
      <w:snapToGrid/>
      <w:spacing w:beforeAutospacing="1" w:afterAutospacing="1" w:line="240" w:lineRule="auto"/>
      <w:ind w:firstLine="0" w:firstLineChars="0"/>
      <w:jc w:val="left"/>
    </w:pPr>
    <w:rPr>
      <w:rFonts w:ascii="Calibri" w:hAnsi="Calibri" w:eastAsia="宋体" w:cs="Calibri"/>
      <w:kern w:val="0"/>
      <w:sz w:val="24"/>
      <w:szCs w:val="24"/>
    </w:rPr>
  </w:style>
  <w:style w:type="table" w:styleId="15">
    <w:name w:val="Table Grid"/>
    <w:basedOn w:val="14"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uiPriority w:val="0"/>
  </w:style>
  <w:style w:type="character" w:styleId="18">
    <w:name w:val="Hyperlink"/>
    <w:uiPriority w:val="0"/>
    <w:rPr>
      <w:rFonts w:cs="Times New Roman"/>
      <w:color w:val="0000FF"/>
      <w:u w:val="single"/>
    </w:rPr>
  </w:style>
  <w:style w:type="character" w:customStyle="1" w:styleId="19">
    <w:name w:val="批注框文本 Char"/>
    <w:link w:val="9"/>
    <w:uiPriority w:val="0"/>
    <w:rPr>
      <w:rFonts w:ascii="Times" w:hAnsi="Times" w:eastAsia="方正仿宋_GBK"/>
      <w:kern w:val="2"/>
      <w:sz w:val="18"/>
      <w:szCs w:val="18"/>
    </w:rPr>
  </w:style>
  <w:style w:type="paragraph" w:customStyle="1" w:styleId="20">
    <w:name w:val="标题2"/>
    <w:basedOn w:val="1"/>
    <w:next w:val="1"/>
    <w:uiPriority w:val="0"/>
    <w:pPr>
      <w:ind w:firstLine="0" w:firstLineChars="0"/>
      <w:jc w:val="center"/>
    </w:pPr>
    <w:rPr>
      <w:rFonts w:ascii="方正楷体_GBK" w:hAnsi="Book Antiqua" w:eastAsia="方正楷体_GBK"/>
    </w:rPr>
  </w:style>
  <w:style w:type="paragraph" w:customStyle="1" w:styleId="21">
    <w:name w:val=" Char"/>
    <w:basedOn w:val="1"/>
    <w:uiPriority w:val="0"/>
    <w:pPr>
      <w:overflowPunct/>
      <w:snapToGrid/>
      <w:spacing w:line="240" w:lineRule="auto"/>
      <w:ind w:firstLine="0" w:firstLineChars="0"/>
    </w:pPr>
    <w:rPr>
      <w:rFonts w:ascii="Tahoma" w:hAnsi="Tahoma" w:eastAsia="宋体"/>
      <w:sz w:val="24"/>
    </w:rPr>
  </w:style>
  <w:style w:type="paragraph" w:customStyle="1" w:styleId="2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ind w:firstLine="0" w:firstLineChars="0"/>
      <w:jc w:val="center"/>
    </w:pPr>
    <w:rPr>
      <w:rFonts w:ascii="方正小标宋_GBK" w:eastAsia="方正小标宋_GBK"/>
      <w:sz w:val="44"/>
    </w:rPr>
  </w:style>
  <w:style w:type="paragraph" w:customStyle="1" w:styleId="23">
    <w:name w:val="标题5"/>
    <w:basedOn w:val="1"/>
    <w:next w:val="1"/>
    <w:uiPriority w:val="0"/>
    <w:rPr>
      <w:rFonts w:ascii="方正楷体简体" w:eastAsia="方正楷体简体"/>
    </w:rPr>
  </w:style>
  <w:style w:type="paragraph" w:customStyle="1" w:styleId="24">
    <w:name w:val="标题4"/>
    <w:basedOn w:val="25"/>
    <w:next w:val="1"/>
    <w:uiPriority w:val="0"/>
    <w:pPr>
      <w:jc w:val="center"/>
    </w:pPr>
  </w:style>
  <w:style w:type="paragraph" w:customStyle="1" w:styleId="25">
    <w:name w:val="标题3"/>
    <w:basedOn w:val="1"/>
    <w:next w:val="1"/>
    <w:uiPriority w:val="0"/>
    <w:pPr>
      <w:adjustRightInd w:val="0"/>
    </w:pPr>
    <w:rPr>
      <w:rFonts w:ascii="方正黑体简体" w:eastAsia="方正黑体简体"/>
    </w:rPr>
  </w:style>
  <w:style w:type="paragraph" w:styleId="26">
    <w:name w:val="No Spacing"/>
    <w:basedOn w:val="1"/>
    <w:qFormat/>
    <w:uiPriority w:val="1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 Char Char Char Char Char Char Char Char Char Char Char Char Char"/>
    <w:basedOn w:val="1"/>
    <w:uiPriority w:val="0"/>
    <w:pPr>
      <w:widowControl/>
      <w:overflowPunct/>
      <w:snapToGrid/>
      <w:spacing w:after="160" w:line="240" w:lineRule="exact"/>
      <w:ind w:firstLine="0" w:firstLineChars="0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28">
    <w:name w:val="样式11"/>
    <w:basedOn w:val="1"/>
    <w:uiPriority w:val="0"/>
    <w:pPr>
      <w:overflowPunct/>
      <w:autoSpaceDE w:val="0"/>
      <w:autoSpaceDN w:val="0"/>
      <w:spacing w:line="567" w:lineRule="exact"/>
      <w:ind w:firstLine="640"/>
    </w:pPr>
    <w:rPr>
      <w:rFonts w:ascii="Times New Roman" w:hAnsi="Times New Roman" w:eastAsia="方正黑体_GBK"/>
    </w:rPr>
  </w:style>
  <w:style w:type="character" w:customStyle="1" w:styleId="29">
    <w:name w:val="页脚 字符"/>
    <w:link w:val="10"/>
    <w:uiPriority w:val="0"/>
    <w:rPr>
      <w:rFonts w:ascii="Times" w:hAnsi="Times" w:eastAsia="方正仿宋_GBK"/>
      <w:kern w:val="2"/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crr/Library/Containers/com.kingsoft.wpsoffice.mac/Data/C:\Documents%20and%20Settings\Administrator\Application%20Data\Microsoft\Templates\A4&#30465;&#22996;&#25991;&#20214;&#26679;&#2433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A4省委文件样式</Template>
  <Pages>1</Pages>
  <Words>33</Words>
  <Characters>191</Characters>
  <Lines>1</Lines>
  <Paragraphs>1</Paragraphs>
  <TotalTime>0</TotalTime>
  <ScaleCrop>false</ScaleCrop>
  <LinksUpToDate>false</LinksUpToDate>
  <CharactersWithSpaces>223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2025-03-13T15:15:00Z</dcterms:created>
  <dc:creator>Administrator</dc:creator>
  <cp:lastModifiedBy>WPS_1687949483</cp:lastModifiedBy>
  <cp:lastPrinted>2025-03-03T09:18:00Z</cp:lastPrinted>
  <dcterms:modified xsi:type="dcterms:W3CDTF">2025-03-17T09:45:51Z</dcterms:modified>
  <dc:title>公文通报模板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B40432F1343A45E3CF7ED767EA3B0A73_42</vt:lpwstr>
  </property>
</Properties>
</file>